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115" w:type="dxa"/>
        <w:tblLayout w:type="fixed"/>
        <w:tblLook w:val="0600" w:firstRow="0" w:lastRow="0" w:firstColumn="0" w:lastColumn="0" w:noHBand="1" w:noVBand="1"/>
        <w:tblCaption w:val="Layouttabell"/>
      </w:tblPr>
      <w:tblGrid>
        <w:gridCol w:w="4678"/>
        <w:gridCol w:w="317"/>
        <w:gridCol w:w="5632"/>
        <w:gridCol w:w="276"/>
        <w:gridCol w:w="5212"/>
      </w:tblGrid>
      <w:tr w:rsidR="00F34C3E" w:rsidRPr="006E61B8" w14:paraId="52EC5A14" w14:textId="77777777" w:rsidTr="00CE354C">
        <w:trPr>
          <w:trHeight w:val="6768"/>
        </w:trPr>
        <w:tc>
          <w:tcPr>
            <w:tcW w:w="4678" w:type="dxa"/>
            <w:tcBorders>
              <w:top w:val="single" w:sz="48" w:space="0" w:color="FF0000"/>
              <w:left w:val="single" w:sz="48" w:space="0" w:color="FF0000"/>
              <w:bottom w:val="single" w:sz="48" w:space="0" w:color="FF0000"/>
              <w:right w:val="single" w:sz="48" w:space="0" w:color="FF0000"/>
            </w:tcBorders>
            <w:shd w:val="clear" w:color="auto" w:fill="auto"/>
          </w:tcPr>
          <w:p w14:paraId="10CB5856" w14:textId="137BB155" w:rsidR="00884888" w:rsidRPr="006E61B8" w:rsidRDefault="002D412F" w:rsidP="00884888">
            <w:pPr>
              <w:pStyle w:val="Rubrik1"/>
              <w:rPr>
                <w:noProof/>
              </w:rPr>
            </w:pPr>
            <w:r w:rsidRPr="006E61B8">
              <w:rPr>
                <w:noProof/>
                <w:lang w:bidi="sv-SE"/>
              </w:rPr>
              <w:drawing>
                <wp:anchor distT="0" distB="0" distL="114300" distR="114300" simplePos="0" relativeHeight="251668480" behindDoc="0" locked="0" layoutInCell="1" allowOverlap="1" wp14:anchorId="753745A2" wp14:editId="4726184C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168275</wp:posOffset>
                  </wp:positionV>
                  <wp:extent cx="371475" cy="371475"/>
                  <wp:effectExtent l="0" t="0" r="9525" b="9525"/>
                  <wp:wrapSquare wrapText="bothSides"/>
                  <wp:docPr id="10" name="Grafik 10" descr="Förstoringsg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agnifyingGlass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>Jag söker sponsorer</w:t>
            </w:r>
          </w:p>
          <w:p w14:paraId="640888B9" w14:textId="1BAD8591" w:rsidR="00884888" w:rsidRPr="006E61B8" w:rsidRDefault="00884888" w:rsidP="00884888">
            <w:pPr>
              <w:rPr>
                <w:noProof/>
              </w:rPr>
            </w:pPr>
          </w:p>
          <w:p w14:paraId="47248A95" w14:textId="7CDEC790" w:rsidR="002D412F" w:rsidRDefault="7867E722" w:rsidP="002D412F">
            <w:pPr>
              <w:rPr>
                <w:noProof/>
              </w:rPr>
            </w:pPr>
            <w:r w:rsidRPr="7867E722">
              <w:rPr>
                <w:noProof/>
              </w:rPr>
              <w:t>Den 1</w:t>
            </w:r>
            <w:r w:rsidR="000369A8">
              <w:rPr>
                <w:noProof/>
              </w:rPr>
              <w:t>8 augusti</w:t>
            </w:r>
            <w:r w:rsidRPr="7867E722">
              <w:rPr>
                <w:noProof/>
              </w:rPr>
              <w:t xml:space="preserve"> 2024 </w:t>
            </w:r>
            <w:r w:rsidR="00566385">
              <w:rPr>
                <w:noProof/>
              </w:rPr>
              <w:t xml:space="preserve">kl 16-18 </w:t>
            </w:r>
            <w:r w:rsidRPr="7867E722">
              <w:rPr>
                <w:noProof/>
              </w:rPr>
              <w:t>kommer jag att delta i Simklubben Rans Metersim på Segevångsbadet.</w:t>
            </w:r>
          </w:p>
          <w:p w14:paraId="77014A1D" w14:textId="3D10AEFD" w:rsidR="7867E722" w:rsidRDefault="00566385" w:rsidP="7867E722">
            <w:pPr>
              <w:rPr>
                <w:noProof/>
              </w:rPr>
            </w:pPr>
            <w:r>
              <w:rPr>
                <w:noProof/>
              </w:rPr>
              <w:t>Min tränare har bestämt att j</w:t>
            </w:r>
            <w:r w:rsidR="00DB0A10">
              <w:rPr>
                <w:noProof/>
              </w:rPr>
              <w:t>a</w:t>
            </w:r>
            <w:r>
              <w:rPr>
                <w:noProof/>
              </w:rPr>
              <w:t xml:space="preserve">g ska simma </w:t>
            </w:r>
            <w:r w:rsidR="00406178">
              <w:rPr>
                <w:noProof/>
              </w:rPr>
              <w:t xml:space="preserve">i Engelska kanalen, dvs </w:t>
            </w:r>
            <w:r w:rsidR="00ED2C2A">
              <w:rPr>
                <w:noProof/>
              </w:rPr>
              <w:t>34 km</w:t>
            </w:r>
          </w:p>
          <w:p w14:paraId="5FE55C41" w14:textId="1A1A52E7" w:rsidR="002D412F" w:rsidRDefault="7867E722" w:rsidP="002D412F">
            <w:pPr>
              <w:rPr>
                <w:noProof/>
              </w:rPr>
            </w:pPr>
            <w:r w:rsidRPr="7867E722">
              <w:rPr>
                <w:noProof/>
              </w:rPr>
              <w:t>Till detta behöver jag alltså sponsorer som sponsrar mig i min simning</w:t>
            </w:r>
            <w:r w:rsidR="00441DF8">
              <w:rPr>
                <w:noProof/>
              </w:rPr>
              <w:t xml:space="preserve"> och hejar fram mig när det tar emot.</w:t>
            </w:r>
            <w:r w:rsidRPr="7867E722">
              <w:rPr>
                <w:noProof/>
              </w:rPr>
              <w:t>.</w:t>
            </w:r>
          </w:p>
          <w:p w14:paraId="140E44AA" w14:textId="00F3CA68" w:rsidR="002D412F" w:rsidRPr="006E61B8" w:rsidRDefault="002D412F" w:rsidP="002D412F">
            <w:pPr>
              <w:rPr>
                <w:noProof/>
              </w:rPr>
            </w:pPr>
            <w:r>
              <w:rPr>
                <w:noProof/>
              </w:rPr>
              <w:t>Alla pengar går tillbaka till oss simmare under säsongen i olika former.</w:t>
            </w:r>
            <w:r w:rsidR="00DD79AE">
              <w:rPr>
                <w:noProof/>
              </w:rPr>
              <w:t xml:space="preserve"> (tävlingsavgifter, material mm)</w:t>
            </w:r>
          </w:p>
          <w:p w14:paraId="4F315C17" w14:textId="5EEF844D" w:rsidR="008A67F7" w:rsidRPr="006E61B8" w:rsidRDefault="008A67F7" w:rsidP="00884888">
            <w:pPr>
              <w:rPr>
                <w:noProof/>
              </w:rPr>
            </w:pPr>
          </w:p>
        </w:tc>
        <w:tc>
          <w:tcPr>
            <w:tcW w:w="317" w:type="dxa"/>
            <w:tcBorders>
              <w:left w:val="single" w:sz="48" w:space="0" w:color="FF0000"/>
              <w:right w:val="single" w:sz="48" w:space="0" w:color="FF0000"/>
            </w:tcBorders>
          </w:tcPr>
          <w:p w14:paraId="33A6B4F9" w14:textId="77777777" w:rsidR="008A67F7" w:rsidRPr="006E61B8" w:rsidRDefault="008A67F7" w:rsidP="7867E722">
            <w:pPr>
              <w:rPr>
                <w:noProof/>
                <w:color w:val="000000" w:themeColor="text2"/>
              </w:rPr>
            </w:pPr>
          </w:p>
        </w:tc>
        <w:tc>
          <w:tcPr>
            <w:tcW w:w="5632" w:type="dxa"/>
            <w:tcBorders>
              <w:top w:val="single" w:sz="48" w:space="0" w:color="FF0000"/>
              <w:left w:val="single" w:sz="48" w:space="0" w:color="FF0000"/>
              <w:bottom w:val="single" w:sz="48" w:space="0" w:color="FF0000"/>
              <w:right w:val="single" w:sz="48" w:space="0" w:color="FF0000"/>
            </w:tcBorders>
            <w:shd w:val="clear" w:color="auto" w:fill="00B0F0"/>
            <w:vAlign w:val="center"/>
          </w:tcPr>
          <w:p w14:paraId="076D4B12" w14:textId="57763399" w:rsidR="008A67F7" w:rsidRPr="006E61B8" w:rsidRDefault="00AE5C09" w:rsidP="7867E722">
            <w:r>
              <w:rPr>
                <w:noProof/>
              </w:rPr>
              <w:drawing>
                <wp:inline distT="0" distB="0" distL="0" distR="0" wp14:anchorId="5A2E293E" wp14:editId="086CF856">
                  <wp:extent cx="2209800" cy="619125"/>
                  <wp:effectExtent l="0" t="0" r="0" b="0"/>
                  <wp:docPr id="96243608" name="Bildobjekt 96243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89CFE4" w14:textId="2B3B5F7E" w:rsidR="008A67F7" w:rsidRPr="006E61B8" w:rsidRDefault="7867E722" w:rsidP="7867E722">
            <w:pPr>
              <w:pStyle w:val="Rubrik2"/>
              <w:rPr>
                <w:rFonts w:asciiTheme="minorHAnsi" w:eastAsiaTheme="minorEastAsia" w:hAnsiTheme="minorHAnsi" w:cstheme="minorBidi"/>
                <w:noProof/>
                <w:color w:val="000000" w:themeColor="text2"/>
                <w:sz w:val="24"/>
                <w:szCs w:val="24"/>
              </w:rPr>
            </w:pPr>
            <w:r w:rsidRPr="7867E722">
              <w:rPr>
                <w:rFonts w:asciiTheme="minorHAnsi" w:eastAsiaTheme="minorEastAsia" w:hAnsiTheme="minorHAnsi" w:cstheme="minorBidi"/>
                <w:noProof/>
                <w:color w:val="000000" w:themeColor="text2"/>
                <w:sz w:val="24"/>
                <w:szCs w:val="24"/>
              </w:rPr>
              <w:t>Metersim</w:t>
            </w:r>
          </w:p>
          <w:p w14:paraId="639719A2" w14:textId="61EE9D12" w:rsidR="008A67F7" w:rsidRPr="006E61B8" w:rsidRDefault="7867E722" w:rsidP="7867E722">
            <w:pPr>
              <w:pStyle w:val="Rubrik2"/>
              <w:rPr>
                <w:rFonts w:asciiTheme="minorHAnsi" w:eastAsiaTheme="minorEastAsia" w:hAnsiTheme="minorHAnsi" w:cstheme="minorBidi"/>
                <w:noProof/>
                <w:color w:val="000000" w:themeColor="text2"/>
                <w:sz w:val="24"/>
                <w:szCs w:val="24"/>
              </w:rPr>
            </w:pPr>
            <w:r w:rsidRPr="7867E722">
              <w:rPr>
                <w:rFonts w:asciiTheme="minorHAnsi" w:eastAsiaTheme="minorEastAsia" w:hAnsiTheme="minorHAnsi" w:cstheme="minorBidi"/>
                <w:noProof/>
                <w:color w:val="000000" w:themeColor="text2"/>
                <w:sz w:val="24"/>
                <w:szCs w:val="24"/>
              </w:rPr>
              <w:t>Alla insamlade pengar går tillbaka till simmaren i olika former under säsongen. Vi tackar för alla bidrag som gör att vi kan utveckla simidrotten mer.</w:t>
            </w:r>
          </w:p>
          <w:p w14:paraId="1D798D66" w14:textId="3A8CB03C" w:rsidR="008A67F7" w:rsidRPr="006E61B8" w:rsidRDefault="7867E722" w:rsidP="7867E722">
            <w:pPr>
              <w:pStyle w:val="Rubrik2"/>
              <w:rPr>
                <w:noProof/>
                <w:color w:val="000000" w:themeColor="text2"/>
                <w:lang w:bidi="sv-SE"/>
              </w:rPr>
            </w:pPr>
            <w:r w:rsidRPr="7867E722">
              <w:rPr>
                <w:noProof/>
                <w:color w:val="000000" w:themeColor="text2"/>
                <w:lang w:bidi="sv-SE"/>
              </w:rPr>
              <w:t>Adress</w:t>
            </w:r>
          </w:p>
          <w:p w14:paraId="5A732574" w14:textId="77BCB4C5" w:rsidR="008C1A5D" w:rsidRDefault="7867E722" w:rsidP="7867E722">
            <w:pPr>
              <w:rPr>
                <w:noProof/>
                <w:color w:val="000000" w:themeColor="text2"/>
              </w:rPr>
            </w:pPr>
            <w:r w:rsidRPr="7867E722">
              <w:rPr>
                <w:noProof/>
                <w:color w:val="000000" w:themeColor="text2"/>
              </w:rPr>
              <w:t>Segevångsbadet</w:t>
            </w:r>
          </w:p>
          <w:p w14:paraId="21F96FE1" w14:textId="251C5740" w:rsidR="008C1A5D" w:rsidRDefault="7867E722" w:rsidP="7867E722">
            <w:pPr>
              <w:rPr>
                <w:noProof/>
                <w:color w:val="000000" w:themeColor="text2"/>
              </w:rPr>
            </w:pPr>
            <w:r w:rsidRPr="7867E722">
              <w:rPr>
                <w:noProof/>
                <w:color w:val="000000" w:themeColor="text2"/>
              </w:rPr>
              <w:t>Segevängen 1</w:t>
            </w:r>
          </w:p>
          <w:p w14:paraId="7CA9DBAF" w14:textId="601E5087" w:rsidR="008C1A5D" w:rsidRDefault="7867E722" w:rsidP="7867E722">
            <w:pPr>
              <w:rPr>
                <w:noProof/>
                <w:color w:val="000000" w:themeColor="text2"/>
                <w:lang w:bidi="sv-SE"/>
              </w:rPr>
            </w:pPr>
            <w:r w:rsidRPr="7867E722">
              <w:rPr>
                <w:noProof/>
                <w:color w:val="000000" w:themeColor="text2"/>
              </w:rPr>
              <w:t>21227 Malmö</w:t>
            </w:r>
          </w:p>
          <w:p w14:paraId="0DCE8D89" w14:textId="0390B285" w:rsidR="008C1A5D" w:rsidRDefault="008C1A5D" w:rsidP="7867E722">
            <w:pPr>
              <w:rPr>
                <w:noProof/>
                <w:color w:val="000000" w:themeColor="text2"/>
              </w:rPr>
            </w:pPr>
          </w:p>
          <w:p w14:paraId="657D8F89" w14:textId="7CB06289" w:rsidR="008C1A5D" w:rsidRDefault="7867E722" w:rsidP="7867E722">
            <w:pPr>
              <w:rPr>
                <w:noProof/>
                <w:color w:val="000000" w:themeColor="text2"/>
                <w:lang w:bidi="sv-SE"/>
              </w:rPr>
            </w:pPr>
            <w:r w:rsidRPr="7867E722">
              <w:rPr>
                <w:noProof/>
                <w:color w:val="000000" w:themeColor="text2"/>
              </w:rPr>
              <w:t>Kontakt:</w:t>
            </w:r>
          </w:p>
          <w:p w14:paraId="7F68041B" w14:textId="77777777" w:rsidR="008C1A5D" w:rsidRDefault="008C1A5D" w:rsidP="7867E722">
            <w:pPr>
              <w:pStyle w:val="Kontakt"/>
              <w:jc w:val="left"/>
              <w:rPr>
                <w:noProof/>
                <w:color w:val="000000" w:themeColor="text2"/>
                <w:lang w:bidi="sv-SE"/>
              </w:rPr>
            </w:pPr>
          </w:p>
          <w:p w14:paraId="6F5472D2" w14:textId="6E589704" w:rsidR="008C1A5D" w:rsidRDefault="7867E722" w:rsidP="7867E722">
            <w:pPr>
              <w:pStyle w:val="Kontakt"/>
              <w:jc w:val="left"/>
              <w:rPr>
                <w:noProof/>
                <w:color w:val="000000" w:themeColor="text2"/>
                <w:lang w:bidi="sv-SE"/>
              </w:rPr>
            </w:pPr>
            <w:r w:rsidRPr="7867E722">
              <w:rPr>
                <w:noProof/>
                <w:color w:val="000000" w:themeColor="text2"/>
                <w:lang w:bidi="sv-SE"/>
              </w:rPr>
              <w:t>Simmarens Namn:______________________</w:t>
            </w:r>
          </w:p>
          <w:p w14:paraId="476CBD9C" w14:textId="13CC4001" w:rsidR="00976DEF" w:rsidRDefault="7867E722" w:rsidP="7867E722">
            <w:pPr>
              <w:pStyle w:val="Kontakt"/>
              <w:jc w:val="left"/>
              <w:rPr>
                <w:noProof/>
                <w:color w:val="000000" w:themeColor="text2"/>
                <w:lang w:bidi="sv-SE"/>
              </w:rPr>
            </w:pPr>
            <w:r w:rsidRPr="7867E722">
              <w:rPr>
                <w:noProof/>
                <w:color w:val="000000" w:themeColor="text2"/>
                <w:lang w:bidi="sv-SE"/>
              </w:rPr>
              <w:t>Mobil:________________________________</w:t>
            </w:r>
          </w:p>
          <w:p w14:paraId="11C8A0A8" w14:textId="57A6631F" w:rsidR="00976DEF" w:rsidRPr="006E61B8" w:rsidRDefault="7867E722" w:rsidP="7867E722">
            <w:pPr>
              <w:pStyle w:val="Kontakt"/>
              <w:jc w:val="left"/>
              <w:rPr>
                <w:noProof/>
                <w:color w:val="000000" w:themeColor="text2"/>
              </w:rPr>
            </w:pPr>
            <w:r w:rsidRPr="7867E722">
              <w:rPr>
                <w:noProof/>
                <w:color w:val="000000" w:themeColor="text2"/>
                <w:lang w:bidi="sv-SE"/>
              </w:rPr>
              <w:t>Mail: ________________________________</w:t>
            </w:r>
          </w:p>
          <w:p w14:paraId="58C7F651" w14:textId="5BC1CC90" w:rsidR="00946E3C" w:rsidRPr="006E61B8" w:rsidRDefault="00946E3C" w:rsidP="7867E722">
            <w:pPr>
              <w:pStyle w:val="Kontakt"/>
              <w:rPr>
                <w:noProof/>
                <w:color w:val="000000" w:themeColor="text2"/>
              </w:rPr>
            </w:pPr>
          </w:p>
        </w:tc>
        <w:tc>
          <w:tcPr>
            <w:tcW w:w="276" w:type="dxa"/>
            <w:tcBorders>
              <w:left w:val="single" w:sz="48" w:space="0" w:color="FF0000"/>
              <w:right w:val="single" w:sz="48" w:space="0" w:color="FF0000"/>
            </w:tcBorders>
          </w:tcPr>
          <w:p w14:paraId="0A415E7E" w14:textId="77777777" w:rsidR="008A67F7" w:rsidRPr="006E61B8" w:rsidRDefault="008A67F7" w:rsidP="00BC3FC8">
            <w:pPr>
              <w:rPr>
                <w:noProof/>
              </w:rPr>
            </w:pPr>
          </w:p>
        </w:tc>
        <w:tc>
          <w:tcPr>
            <w:tcW w:w="5212" w:type="dxa"/>
            <w:tcBorders>
              <w:top w:val="single" w:sz="48" w:space="0" w:color="FF0000"/>
              <w:left w:val="single" w:sz="48" w:space="0" w:color="FF0000"/>
              <w:bottom w:val="single" w:sz="48" w:space="0" w:color="FF0000"/>
              <w:right w:val="single" w:sz="48" w:space="0" w:color="FF0000"/>
            </w:tcBorders>
            <w:shd w:val="clear" w:color="auto" w:fill="auto"/>
          </w:tcPr>
          <w:p w14:paraId="55B606AA" w14:textId="77777777" w:rsidR="00C07908" w:rsidRDefault="00C07908" w:rsidP="7867E722">
            <w:pPr>
              <w:spacing w:after="0"/>
              <w:rPr>
                <w:rFonts w:ascii="Open Sans" w:eastAsia="Open Sans" w:hAnsi="Open Sans" w:cs="Open Sans"/>
                <w:b/>
                <w:bCs/>
                <w:noProof/>
                <w:color w:val="333333"/>
                <w:sz w:val="18"/>
                <w:szCs w:val="18"/>
              </w:rPr>
            </w:pPr>
          </w:p>
          <w:p w14:paraId="066AD5C5" w14:textId="3672D8BA" w:rsidR="00383E9C" w:rsidRPr="00951CE9" w:rsidRDefault="00441DF8" w:rsidP="00383E9C">
            <w:pPr>
              <w:pStyle w:val="Rubrik5"/>
              <w:rPr>
                <w:b/>
                <w:bCs/>
                <w:noProof/>
              </w:rPr>
            </w:pPr>
            <w:r w:rsidRPr="00951CE9">
              <w:rPr>
                <w:b/>
                <w:bCs/>
                <w:noProof/>
              </w:rPr>
              <w:t>Tror du jag klarar</w:t>
            </w:r>
            <w:r w:rsidR="00951CE9" w:rsidRPr="00951CE9">
              <w:rPr>
                <w:b/>
                <w:bCs/>
                <w:noProof/>
              </w:rPr>
              <w:t xml:space="preserve"> att simma Engelska kanalen?</w:t>
            </w:r>
            <w:r w:rsidR="00383E9C" w:rsidRPr="00951CE9">
              <w:rPr>
                <w:b/>
                <w:bCs/>
                <w:noProof/>
              </w:rPr>
              <w:t xml:space="preserve">. </w:t>
            </w:r>
          </w:p>
          <w:p w14:paraId="1CBA4580" w14:textId="7B9F42EA" w:rsidR="00383E9C" w:rsidRPr="00656184" w:rsidRDefault="00383E9C" w:rsidP="00383E9C">
            <w:pPr>
              <w:pStyle w:val="Rubrik6"/>
              <w:rPr>
                <w:noProof/>
                <w:sz w:val="18"/>
                <w:szCs w:val="18"/>
              </w:rPr>
            </w:pPr>
          </w:p>
          <w:p w14:paraId="6436AB9D" w14:textId="37AAE072" w:rsidR="00976DEF" w:rsidRPr="00656184" w:rsidRDefault="00DF70AC" w:rsidP="7867E72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Summan bestämmer du själv. Om jag klarar av utmaningen och får in sponsorer för över 1 000 kr vinner jag även en väldigt speciell medalj</w:t>
            </w:r>
            <w:r w:rsidR="00DD1AA2">
              <w:rPr>
                <w:sz w:val="18"/>
                <w:szCs w:val="18"/>
              </w:rPr>
              <w:t xml:space="preserve"> som min tränare tagit fram.</w:t>
            </w:r>
          </w:p>
          <w:p w14:paraId="0F9E9CA7" w14:textId="4AACDF15" w:rsidR="00976DEF" w:rsidRPr="00656184" w:rsidRDefault="00976DEF" w:rsidP="00C07908">
            <w:pPr>
              <w:spacing w:after="0"/>
              <w:rPr>
                <w:noProof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margin" w:tblpXSpec="center" w:tblpY="3397"/>
        <w:tblW w:w="14458" w:type="dxa"/>
        <w:tblLayout w:type="fixed"/>
        <w:tblLook w:val="0600" w:firstRow="0" w:lastRow="0" w:firstColumn="0" w:lastColumn="0" w:noHBand="1" w:noVBand="1"/>
        <w:tblCaption w:val="Layouttabell"/>
      </w:tblPr>
      <w:tblGrid>
        <w:gridCol w:w="284"/>
        <w:gridCol w:w="4394"/>
        <w:gridCol w:w="4819"/>
        <w:gridCol w:w="4961"/>
      </w:tblGrid>
      <w:tr w:rsidR="00485B22" w:rsidRPr="006E61B8" w14:paraId="5614CEAA" w14:textId="77777777" w:rsidTr="00CE354C">
        <w:trPr>
          <w:cantSplit/>
          <w:trHeight w:val="5783"/>
        </w:trPr>
        <w:tc>
          <w:tcPr>
            <w:tcW w:w="284" w:type="dxa"/>
            <w:tcBorders>
              <w:top w:val="single" w:sz="4" w:space="0" w:color="auto"/>
              <w:right w:val="single" w:sz="48" w:space="0" w:color="FF0000"/>
            </w:tcBorders>
          </w:tcPr>
          <w:p w14:paraId="667F8507" w14:textId="77777777" w:rsidR="00485B22" w:rsidRPr="006E61B8" w:rsidRDefault="00485B22" w:rsidP="00904F57">
            <w:pPr>
              <w:rPr>
                <w:noProof/>
              </w:rPr>
            </w:pPr>
          </w:p>
        </w:tc>
        <w:tc>
          <w:tcPr>
            <w:tcW w:w="4394" w:type="dxa"/>
            <w:tcBorders>
              <w:top w:val="single" w:sz="48" w:space="0" w:color="FF0000"/>
              <w:left w:val="single" w:sz="48" w:space="0" w:color="FF0000"/>
              <w:bottom w:val="single" w:sz="48" w:space="0" w:color="FF0000"/>
              <w:right w:val="single" w:sz="48" w:space="0" w:color="FF0000"/>
            </w:tcBorders>
            <w:shd w:val="clear" w:color="auto" w:fill="auto"/>
          </w:tcPr>
          <w:p w14:paraId="27B06C93" w14:textId="5476D11D" w:rsidR="00485B22" w:rsidRDefault="00485B22" w:rsidP="004322A2">
            <w:pPr>
              <w:pStyle w:val="Citat"/>
              <w:ind w:left="0"/>
              <w:jc w:val="left"/>
              <w:rPr>
                <w:noProof/>
              </w:rPr>
            </w:pPr>
            <w:r>
              <w:rPr>
                <w:noProof/>
              </w:rPr>
              <w:t>Namn:____________________</w:t>
            </w:r>
          </w:p>
          <w:p w14:paraId="3642015E" w14:textId="77777777" w:rsidR="00485B22" w:rsidRPr="008C1A5D" w:rsidRDefault="00485B22" w:rsidP="00904F57">
            <w:r>
              <w:t>Mailadress:__________________________</w:t>
            </w:r>
          </w:p>
          <w:p w14:paraId="1D3B554F" w14:textId="77777777" w:rsidR="00485B22" w:rsidRDefault="00485B22" w:rsidP="004322A2">
            <w:r>
              <w:t>Sponsring:___________________________</w:t>
            </w:r>
          </w:p>
          <w:p w14:paraId="78ECDA0F" w14:textId="77777777" w:rsidR="00485B22" w:rsidRDefault="00485B22" w:rsidP="004322A2"/>
          <w:p w14:paraId="0844693B" w14:textId="28A52448" w:rsidR="00485B22" w:rsidRDefault="00485B22" w:rsidP="004322A2">
            <w:pPr>
              <w:pStyle w:val="Citat"/>
              <w:ind w:left="0"/>
              <w:jc w:val="left"/>
              <w:rPr>
                <w:noProof/>
              </w:rPr>
            </w:pPr>
            <w:r>
              <w:rPr>
                <w:noProof/>
              </w:rPr>
              <w:t>Namn:____________________</w:t>
            </w:r>
          </w:p>
          <w:p w14:paraId="4385B262" w14:textId="77777777" w:rsidR="00485B22" w:rsidRPr="008C1A5D" w:rsidRDefault="00485B22" w:rsidP="004322A2">
            <w:r>
              <w:t>Mailadress:__________________________</w:t>
            </w:r>
          </w:p>
          <w:p w14:paraId="7B192B0C" w14:textId="77777777" w:rsidR="00485B22" w:rsidRDefault="00485B22" w:rsidP="004322A2">
            <w:r>
              <w:t>Sponsring:___________________________</w:t>
            </w:r>
          </w:p>
          <w:p w14:paraId="25130686" w14:textId="77777777" w:rsidR="00485B22" w:rsidRDefault="00485B22" w:rsidP="004322A2"/>
          <w:p w14:paraId="0F955636" w14:textId="5F20F198" w:rsidR="00485B22" w:rsidRDefault="00485B22" w:rsidP="004322A2">
            <w:pPr>
              <w:pStyle w:val="Citat"/>
              <w:ind w:left="0"/>
              <w:jc w:val="left"/>
              <w:rPr>
                <w:noProof/>
              </w:rPr>
            </w:pPr>
            <w:r>
              <w:rPr>
                <w:noProof/>
              </w:rPr>
              <w:t>Namn:____________________</w:t>
            </w:r>
          </w:p>
          <w:p w14:paraId="6F1909FD" w14:textId="77777777" w:rsidR="00485B22" w:rsidRPr="008C1A5D" w:rsidRDefault="00485B22" w:rsidP="004322A2">
            <w:r>
              <w:t>Mailadress:__________________________</w:t>
            </w:r>
          </w:p>
          <w:p w14:paraId="67CD3E80" w14:textId="649FB606" w:rsidR="00485B22" w:rsidRDefault="00485B22" w:rsidP="004322A2">
            <w:r>
              <w:t>Sponsring:___________________________</w:t>
            </w:r>
          </w:p>
          <w:p w14:paraId="78E321D7" w14:textId="77777777" w:rsidR="00485B22" w:rsidRDefault="00485B22" w:rsidP="004322A2"/>
          <w:p w14:paraId="4594159D" w14:textId="601753E1" w:rsidR="00485B22" w:rsidRDefault="00485B22" w:rsidP="004322A2">
            <w:r>
              <w:t>Namn:__________________________</w:t>
            </w:r>
          </w:p>
          <w:p w14:paraId="5726AB3E" w14:textId="24BB6EBD" w:rsidR="00485B22" w:rsidRPr="008C1A5D" w:rsidRDefault="00485B22" w:rsidP="004322A2">
            <w:r>
              <w:t>Mailadress:__________________________</w:t>
            </w:r>
          </w:p>
          <w:p w14:paraId="01844FA8" w14:textId="77777777" w:rsidR="00485B22" w:rsidRDefault="00485B22" w:rsidP="004322A2">
            <w:r>
              <w:t>Sponsring:___________________________</w:t>
            </w:r>
          </w:p>
          <w:p w14:paraId="69B751B6" w14:textId="77777777" w:rsidR="00485B22" w:rsidRPr="006E61B8" w:rsidRDefault="00485B22" w:rsidP="004322A2">
            <w:pPr>
              <w:rPr>
                <w:noProof/>
              </w:rPr>
            </w:pPr>
          </w:p>
        </w:tc>
        <w:tc>
          <w:tcPr>
            <w:tcW w:w="4819" w:type="dxa"/>
            <w:tcBorders>
              <w:top w:val="single" w:sz="48" w:space="0" w:color="FF0000"/>
              <w:left w:val="single" w:sz="48" w:space="0" w:color="FF0000"/>
              <w:bottom w:val="single" w:sz="48" w:space="0" w:color="FF0000"/>
              <w:right w:val="single" w:sz="48" w:space="0" w:color="FF0000"/>
            </w:tcBorders>
            <w:shd w:val="clear" w:color="auto" w:fill="auto"/>
          </w:tcPr>
          <w:p w14:paraId="3816D6C4" w14:textId="7C9252C7" w:rsidR="00485B22" w:rsidRDefault="00485B22" w:rsidP="00904F57">
            <w:pPr>
              <w:pStyle w:val="Citat"/>
              <w:ind w:left="0"/>
              <w:jc w:val="left"/>
              <w:rPr>
                <w:noProof/>
              </w:rPr>
            </w:pPr>
            <w:r>
              <w:rPr>
                <w:noProof/>
              </w:rPr>
              <w:t>Namn:_______________________</w:t>
            </w:r>
          </w:p>
          <w:p w14:paraId="5F39F16C" w14:textId="77777777" w:rsidR="00485B22" w:rsidRPr="008C1A5D" w:rsidRDefault="00485B22" w:rsidP="00904F57">
            <w:r>
              <w:t>Mailadress:__________________________</w:t>
            </w:r>
          </w:p>
          <w:p w14:paraId="4CEF9C5E" w14:textId="77777777" w:rsidR="00485B22" w:rsidRDefault="00485B22" w:rsidP="00904F57">
            <w:r>
              <w:t>Sponsring:___________________________</w:t>
            </w:r>
          </w:p>
          <w:p w14:paraId="58F0F8F2" w14:textId="77777777" w:rsidR="00485B22" w:rsidRDefault="00485B22" w:rsidP="00904F57"/>
          <w:p w14:paraId="1F4E9DB7" w14:textId="58FE7D9B" w:rsidR="00485B22" w:rsidRDefault="00485B22" w:rsidP="00904F57">
            <w:pPr>
              <w:pStyle w:val="Citat"/>
              <w:ind w:left="0"/>
              <w:jc w:val="left"/>
              <w:rPr>
                <w:noProof/>
              </w:rPr>
            </w:pPr>
            <w:r>
              <w:rPr>
                <w:noProof/>
              </w:rPr>
              <w:t>Namn:_______________________</w:t>
            </w:r>
          </w:p>
          <w:p w14:paraId="2605279C" w14:textId="77777777" w:rsidR="00485B22" w:rsidRPr="008C1A5D" w:rsidRDefault="00485B22" w:rsidP="00904F57">
            <w:r>
              <w:t>Mailadress:__________________________</w:t>
            </w:r>
          </w:p>
          <w:p w14:paraId="2ECD5301" w14:textId="77777777" w:rsidR="00485B22" w:rsidRDefault="00485B22" w:rsidP="00904F57">
            <w:r>
              <w:t>Sponsring:___________________________</w:t>
            </w:r>
          </w:p>
          <w:p w14:paraId="0F03ABF7" w14:textId="77777777" w:rsidR="00485B22" w:rsidRDefault="00485B22" w:rsidP="00904F57"/>
          <w:p w14:paraId="15F62435" w14:textId="06AF8D38" w:rsidR="00485B22" w:rsidRDefault="00485B22" w:rsidP="00904F57">
            <w:pPr>
              <w:pStyle w:val="Citat"/>
              <w:ind w:left="0"/>
              <w:jc w:val="left"/>
              <w:rPr>
                <w:noProof/>
              </w:rPr>
            </w:pPr>
            <w:r>
              <w:rPr>
                <w:noProof/>
              </w:rPr>
              <w:t>Namn:_______________________</w:t>
            </w:r>
          </w:p>
          <w:p w14:paraId="1ED7CCBD" w14:textId="77777777" w:rsidR="00485B22" w:rsidRPr="008C1A5D" w:rsidRDefault="00485B22" w:rsidP="00904F57">
            <w:r>
              <w:t>Mailadress:__________________________</w:t>
            </w:r>
          </w:p>
          <w:p w14:paraId="57D62D13" w14:textId="77777777" w:rsidR="00485B22" w:rsidRDefault="00485B22" w:rsidP="00904F57">
            <w:r>
              <w:t>Sponsring:___________________________</w:t>
            </w:r>
          </w:p>
          <w:p w14:paraId="701E300E" w14:textId="77777777" w:rsidR="00485B22" w:rsidRDefault="00485B22" w:rsidP="00904F57"/>
          <w:p w14:paraId="4E8C1781" w14:textId="2164F782" w:rsidR="00485B22" w:rsidRDefault="00485B22" w:rsidP="00904F57">
            <w:pPr>
              <w:pStyle w:val="Citat"/>
              <w:ind w:left="0"/>
              <w:jc w:val="left"/>
              <w:rPr>
                <w:noProof/>
              </w:rPr>
            </w:pPr>
            <w:r>
              <w:rPr>
                <w:noProof/>
              </w:rPr>
              <w:t>Namn:_______________________</w:t>
            </w:r>
          </w:p>
          <w:p w14:paraId="6F6E9563" w14:textId="77777777" w:rsidR="00485B22" w:rsidRPr="008C1A5D" w:rsidRDefault="00485B22" w:rsidP="00904F57">
            <w:r>
              <w:t>Mailadress:__________________________</w:t>
            </w:r>
          </w:p>
          <w:p w14:paraId="0065FBE4" w14:textId="77777777" w:rsidR="00485B22" w:rsidRDefault="00485B22" w:rsidP="00904F57">
            <w:r>
              <w:t>Sponsring:___________________________</w:t>
            </w:r>
          </w:p>
          <w:p w14:paraId="273AEDA0" w14:textId="77777777" w:rsidR="00485B22" w:rsidRPr="008C1A5D" w:rsidRDefault="00485B22" w:rsidP="00943614"/>
        </w:tc>
        <w:tc>
          <w:tcPr>
            <w:tcW w:w="4961" w:type="dxa"/>
            <w:tcBorders>
              <w:top w:val="single" w:sz="48" w:space="0" w:color="FF0000"/>
              <w:left w:val="single" w:sz="48" w:space="0" w:color="FF0000"/>
              <w:bottom w:val="single" w:sz="48" w:space="0" w:color="FF0000"/>
              <w:right w:val="single" w:sz="48" w:space="0" w:color="FF0000"/>
            </w:tcBorders>
            <w:shd w:val="clear" w:color="auto" w:fill="auto"/>
            <w:vAlign w:val="center"/>
          </w:tcPr>
          <w:p w14:paraId="101611EC" w14:textId="102E2D6A" w:rsidR="00485B22" w:rsidRDefault="00485B22" w:rsidP="00904F57">
            <w:pPr>
              <w:pStyle w:val="Citat"/>
              <w:ind w:left="0"/>
              <w:jc w:val="left"/>
              <w:rPr>
                <w:noProof/>
              </w:rPr>
            </w:pPr>
            <w:r w:rsidRPr="7867E722">
              <w:rPr>
                <w:noProof/>
              </w:rPr>
              <w:t>Namn:________________________</w:t>
            </w:r>
          </w:p>
          <w:p w14:paraId="39BA4E3F" w14:textId="77777777" w:rsidR="00485B22" w:rsidRDefault="00485B22" w:rsidP="00904F57">
            <w:r>
              <w:t>Mailadress:__________________________</w:t>
            </w:r>
          </w:p>
          <w:p w14:paraId="3B58939D" w14:textId="77777777" w:rsidR="00485B22" w:rsidRDefault="00485B22" w:rsidP="00904F57">
            <w:pPr>
              <w:rPr>
                <w:noProof/>
              </w:rPr>
            </w:pPr>
            <w:r>
              <w:t>Sponsring:___________________________</w:t>
            </w:r>
            <w:r w:rsidRPr="7867E722">
              <w:rPr>
                <w:noProof/>
              </w:rPr>
              <w:t xml:space="preserve"> </w:t>
            </w:r>
          </w:p>
          <w:p w14:paraId="1177C7DC" w14:textId="77777777" w:rsidR="00485B22" w:rsidRDefault="00485B22" w:rsidP="00904F57"/>
          <w:p w14:paraId="5023C7E0" w14:textId="3B3AFDE4" w:rsidR="00485B22" w:rsidRDefault="00485B22" w:rsidP="00904F57">
            <w:pPr>
              <w:pStyle w:val="Citat"/>
              <w:ind w:left="0"/>
              <w:jc w:val="left"/>
              <w:rPr>
                <w:noProof/>
              </w:rPr>
            </w:pPr>
            <w:r w:rsidRPr="7867E722">
              <w:rPr>
                <w:noProof/>
              </w:rPr>
              <w:t>Namn:________________________</w:t>
            </w:r>
          </w:p>
          <w:p w14:paraId="07B7AE0D" w14:textId="77777777" w:rsidR="00485B22" w:rsidRPr="008C1A5D" w:rsidRDefault="00485B22" w:rsidP="00904F57">
            <w:r>
              <w:t>Mailadress:__________________________</w:t>
            </w:r>
          </w:p>
          <w:p w14:paraId="2C9CDBC0" w14:textId="77777777" w:rsidR="00485B22" w:rsidRDefault="00485B22" w:rsidP="00904F57">
            <w:r>
              <w:t>Sponsring:___________________________</w:t>
            </w:r>
          </w:p>
          <w:p w14:paraId="46A4AE07" w14:textId="77777777" w:rsidR="00485B22" w:rsidRDefault="00485B22" w:rsidP="00904F57"/>
          <w:p w14:paraId="18A722FA" w14:textId="36B50FDF" w:rsidR="00485B22" w:rsidRDefault="00485B22" w:rsidP="00904F57">
            <w:pPr>
              <w:pStyle w:val="Citat"/>
              <w:ind w:left="0"/>
              <w:jc w:val="left"/>
              <w:rPr>
                <w:noProof/>
              </w:rPr>
            </w:pPr>
            <w:r>
              <w:rPr>
                <w:noProof/>
              </w:rPr>
              <w:t>Namn:________________________</w:t>
            </w:r>
          </w:p>
          <w:p w14:paraId="5EF59C92" w14:textId="77777777" w:rsidR="00485B22" w:rsidRPr="008C1A5D" w:rsidRDefault="00485B22" w:rsidP="00904F57">
            <w:r>
              <w:t>Mailadress:__________________________</w:t>
            </w:r>
          </w:p>
          <w:p w14:paraId="0F847F62" w14:textId="77777777" w:rsidR="00485B22" w:rsidRDefault="00485B22" w:rsidP="00904F57">
            <w:r>
              <w:t>Sponsring:___________________________</w:t>
            </w:r>
          </w:p>
          <w:p w14:paraId="272B1C15" w14:textId="77777777" w:rsidR="00485B22" w:rsidRDefault="00485B22" w:rsidP="00904F57"/>
          <w:p w14:paraId="69178D1E" w14:textId="3BE107A7" w:rsidR="00485B22" w:rsidRDefault="00485B22" w:rsidP="00904F57">
            <w:pPr>
              <w:pStyle w:val="Citat"/>
              <w:ind w:left="0"/>
              <w:jc w:val="left"/>
              <w:rPr>
                <w:noProof/>
              </w:rPr>
            </w:pPr>
            <w:r>
              <w:rPr>
                <w:noProof/>
              </w:rPr>
              <w:t>Namn:________________________</w:t>
            </w:r>
          </w:p>
          <w:p w14:paraId="478DB2C8" w14:textId="77777777" w:rsidR="00485B22" w:rsidRPr="008C1A5D" w:rsidRDefault="00485B22" w:rsidP="00904F57">
            <w:r>
              <w:t>Mailadress:__________________________</w:t>
            </w:r>
          </w:p>
          <w:p w14:paraId="2210784D" w14:textId="77777777" w:rsidR="00485B22" w:rsidRDefault="00485B22" w:rsidP="00904F57">
            <w:r>
              <w:t>Sponsring:___________________________</w:t>
            </w:r>
          </w:p>
          <w:p w14:paraId="023CB5BC" w14:textId="77777777" w:rsidR="00485B22" w:rsidRDefault="00485B22" w:rsidP="00904F57">
            <w:pPr>
              <w:pStyle w:val="Citat"/>
              <w:ind w:left="0"/>
              <w:jc w:val="left"/>
              <w:rPr>
                <w:noProof/>
              </w:rPr>
            </w:pPr>
          </w:p>
          <w:p w14:paraId="39BE56CD" w14:textId="7D62258F" w:rsidR="00485B22" w:rsidRPr="006E61B8" w:rsidRDefault="00485B22" w:rsidP="00904F57"/>
        </w:tc>
      </w:tr>
    </w:tbl>
    <w:p w14:paraId="4667E928" w14:textId="77777777" w:rsidR="00C07908" w:rsidRPr="006E61B8" w:rsidRDefault="00C07908">
      <w:pPr>
        <w:rPr>
          <w:noProof/>
        </w:rPr>
      </w:pPr>
    </w:p>
    <w:p w14:paraId="55817D98" w14:textId="4BEDFA75" w:rsidR="006F51BE" w:rsidRPr="006E61B8" w:rsidRDefault="006F51BE" w:rsidP="0083691C">
      <w:pPr>
        <w:rPr>
          <w:noProof/>
        </w:rPr>
      </w:pPr>
    </w:p>
    <w:sectPr w:rsidR="006F51BE" w:rsidRPr="006E61B8" w:rsidSect="0019201C">
      <w:headerReference w:type="default" r:id="rId13"/>
      <w:type w:val="continuous"/>
      <w:pgSz w:w="16838" w:h="11906" w:orient="landscape" w:code="9"/>
      <w:pgMar w:top="3341" w:right="360" w:bottom="864" w:left="360" w:header="0" w:footer="0" w:gutter="0"/>
      <w:cols w:space="102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0968B" w14:textId="77777777" w:rsidR="003137B7" w:rsidRDefault="003137B7" w:rsidP="00180323">
      <w:pPr>
        <w:spacing w:after="0"/>
      </w:pPr>
      <w:r>
        <w:separator/>
      </w:r>
    </w:p>
  </w:endnote>
  <w:endnote w:type="continuationSeparator" w:id="0">
    <w:p w14:paraId="046437D5" w14:textId="77777777" w:rsidR="003137B7" w:rsidRDefault="003137B7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AA846" w14:textId="77777777" w:rsidR="003137B7" w:rsidRDefault="003137B7" w:rsidP="00180323">
      <w:pPr>
        <w:spacing w:after="0"/>
      </w:pPr>
      <w:r>
        <w:separator/>
      </w:r>
    </w:p>
  </w:footnote>
  <w:footnote w:type="continuationSeparator" w:id="0">
    <w:p w14:paraId="13511A8F" w14:textId="77777777" w:rsidR="003137B7" w:rsidRDefault="003137B7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F75A6" w14:textId="5D356D53" w:rsidR="0019201C" w:rsidRDefault="00904F57">
    <w:pPr>
      <w:pStyle w:val="Sidhuvud"/>
    </w:pPr>
    <w:r>
      <w:rPr>
        <w:noProof/>
      </w:rPr>
      <w:drawing>
        <wp:inline distT="0" distB="0" distL="0" distR="0" wp14:anchorId="65AFE157" wp14:editId="41261926">
          <wp:extent cx="10492460" cy="2004060"/>
          <wp:effectExtent l="0" t="0" r="4445" b="0"/>
          <wp:docPr id="13266091" name="Bildobjekt 1" descr="En bild som visar Teckensnitt, Grafik, grafisk design, 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6091" name="Bildobjekt 1" descr="En bild som visar Teckensnitt, Grafik, grafisk design, vi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827" cy="2009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E50C2"/>
    <w:multiLevelType w:val="hybridMultilevel"/>
    <w:tmpl w:val="AE66ED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4821"/>
    <w:multiLevelType w:val="hybridMultilevel"/>
    <w:tmpl w:val="DF96F84C"/>
    <w:lvl w:ilvl="0" w:tplc="31C0E8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789309">
    <w:abstractNumId w:val="0"/>
  </w:num>
  <w:num w:numId="2" w16cid:durableId="1603686052">
    <w:abstractNumId w:val="1"/>
  </w:num>
  <w:num w:numId="3" w16cid:durableId="925922025">
    <w:abstractNumId w:val="3"/>
  </w:num>
  <w:num w:numId="4" w16cid:durableId="1827696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EF"/>
    <w:rsid w:val="000369A8"/>
    <w:rsid w:val="000A4C25"/>
    <w:rsid w:val="00172036"/>
    <w:rsid w:val="00174807"/>
    <w:rsid w:val="00180323"/>
    <w:rsid w:val="0019201C"/>
    <w:rsid w:val="00193B15"/>
    <w:rsid w:val="001C1648"/>
    <w:rsid w:val="001E6818"/>
    <w:rsid w:val="00202BB7"/>
    <w:rsid w:val="002457F5"/>
    <w:rsid w:val="0027786F"/>
    <w:rsid w:val="002A771D"/>
    <w:rsid w:val="002D412F"/>
    <w:rsid w:val="00300A1D"/>
    <w:rsid w:val="00300B32"/>
    <w:rsid w:val="003137B7"/>
    <w:rsid w:val="0035526D"/>
    <w:rsid w:val="00383E9C"/>
    <w:rsid w:val="00393A9B"/>
    <w:rsid w:val="003C300F"/>
    <w:rsid w:val="003D08C5"/>
    <w:rsid w:val="003D4ABD"/>
    <w:rsid w:val="00402E5B"/>
    <w:rsid w:val="00406178"/>
    <w:rsid w:val="004322A2"/>
    <w:rsid w:val="00441DF8"/>
    <w:rsid w:val="00473DD2"/>
    <w:rsid w:val="00473E6D"/>
    <w:rsid w:val="00485B22"/>
    <w:rsid w:val="004D2F0E"/>
    <w:rsid w:val="004D566C"/>
    <w:rsid w:val="00503D4F"/>
    <w:rsid w:val="00515A72"/>
    <w:rsid w:val="00523855"/>
    <w:rsid w:val="00527527"/>
    <w:rsid w:val="005527E2"/>
    <w:rsid w:val="00566385"/>
    <w:rsid w:val="005B7230"/>
    <w:rsid w:val="005C5AE3"/>
    <w:rsid w:val="005D4796"/>
    <w:rsid w:val="00640655"/>
    <w:rsid w:val="00656184"/>
    <w:rsid w:val="0065704F"/>
    <w:rsid w:val="006601A8"/>
    <w:rsid w:val="006A307A"/>
    <w:rsid w:val="006B04B2"/>
    <w:rsid w:val="006D5270"/>
    <w:rsid w:val="006E39F3"/>
    <w:rsid w:val="006E61B8"/>
    <w:rsid w:val="006F51BE"/>
    <w:rsid w:val="00703EA8"/>
    <w:rsid w:val="007F549E"/>
    <w:rsid w:val="00833F9A"/>
    <w:rsid w:val="0083691C"/>
    <w:rsid w:val="00843AD5"/>
    <w:rsid w:val="0085151F"/>
    <w:rsid w:val="008701B3"/>
    <w:rsid w:val="00884888"/>
    <w:rsid w:val="008A67F7"/>
    <w:rsid w:val="008B442F"/>
    <w:rsid w:val="008C1A5D"/>
    <w:rsid w:val="008E5CAD"/>
    <w:rsid w:val="00904F57"/>
    <w:rsid w:val="009118A4"/>
    <w:rsid w:val="00926AF2"/>
    <w:rsid w:val="00943614"/>
    <w:rsid w:val="00946E3C"/>
    <w:rsid w:val="00951CE9"/>
    <w:rsid w:val="00952BEC"/>
    <w:rsid w:val="00976DEF"/>
    <w:rsid w:val="00A0145D"/>
    <w:rsid w:val="00A770E7"/>
    <w:rsid w:val="00AE5C09"/>
    <w:rsid w:val="00B05CA9"/>
    <w:rsid w:val="00B251F8"/>
    <w:rsid w:val="00B32908"/>
    <w:rsid w:val="00B65472"/>
    <w:rsid w:val="00B75C3D"/>
    <w:rsid w:val="00B92B80"/>
    <w:rsid w:val="00BC3FC8"/>
    <w:rsid w:val="00BD2816"/>
    <w:rsid w:val="00C0145D"/>
    <w:rsid w:val="00C07908"/>
    <w:rsid w:val="00C42279"/>
    <w:rsid w:val="00C47E7D"/>
    <w:rsid w:val="00C660AF"/>
    <w:rsid w:val="00CA09D9"/>
    <w:rsid w:val="00CA3F26"/>
    <w:rsid w:val="00CC4B37"/>
    <w:rsid w:val="00CE354C"/>
    <w:rsid w:val="00CF3B20"/>
    <w:rsid w:val="00D1164C"/>
    <w:rsid w:val="00D24708"/>
    <w:rsid w:val="00D436E3"/>
    <w:rsid w:val="00D9082B"/>
    <w:rsid w:val="00DB0A10"/>
    <w:rsid w:val="00DC25DC"/>
    <w:rsid w:val="00DD1AA2"/>
    <w:rsid w:val="00DD79AE"/>
    <w:rsid w:val="00DE69A8"/>
    <w:rsid w:val="00DF70AC"/>
    <w:rsid w:val="00E06D38"/>
    <w:rsid w:val="00E514DD"/>
    <w:rsid w:val="00E55CD2"/>
    <w:rsid w:val="00E56AFD"/>
    <w:rsid w:val="00E637B1"/>
    <w:rsid w:val="00E77933"/>
    <w:rsid w:val="00E84247"/>
    <w:rsid w:val="00E92ED4"/>
    <w:rsid w:val="00EA558A"/>
    <w:rsid w:val="00EB1C95"/>
    <w:rsid w:val="00ED14B1"/>
    <w:rsid w:val="00ED2C2A"/>
    <w:rsid w:val="00EE543D"/>
    <w:rsid w:val="00EF23C9"/>
    <w:rsid w:val="00EF680C"/>
    <w:rsid w:val="00F34C3E"/>
    <w:rsid w:val="00F4527F"/>
    <w:rsid w:val="7867E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57E04"/>
  <w15:chartTrackingRefBased/>
  <w15:docId w15:val="{7F46F7F0-F0CD-4CBF-938B-1E9DBC1D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DEF"/>
  </w:style>
  <w:style w:type="paragraph" w:styleId="Rubrik1">
    <w:name w:val="heading 1"/>
    <w:basedOn w:val="Normal"/>
    <w:next w:val="Normal"/>
    <w:link w:val="Rubrik1Char"/>
    <w:uiPriority w:val="9"/>
    <w:qFormat/>
    <w:rsid w:val="00976DEF"/>
    <w:pPr>
      <w:keepNext/>
      <w:keepLines/>
      <w:pBdr>
        <w:bottom w:val="single" w:sz="4" w:space="2" w:color="ED377A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76DE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377A" w:themeColor="accent2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76DE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81254" w:themeColor="accent2" w:themeShade="BF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76DE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60C38" w:themeColor="accent2" w:themeShade="80"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976DE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81254" w:themeColor="accent2" w:themeShade="BF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976DE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60C38" w:themeColor="accent2" w:themeShade="80"/>
      <w:sz w:val="24"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76DE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60C38" w:themeColor="accent2" w:themeShade="80"/>
      <w:sz w:val="22"/>
      <w:szCs w:val="2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76DE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60C38" w:themeColor="accent2" w:themeShade="80"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76DE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60C38" w:themeColor="accent2" w:themeShade="80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76DE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976DE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6DE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6DEF"/>
    <w:rPr>
      <w:caps/>
      <w:color w:val="404040" w:themeColor="text1" w:themeTint="BF"/>
      <w:spacing w:val="20"/>
      <w:sz w:val="28"/>
      <w:szCs w:val="28"/>
    </w:rPr>
  </w:style>
  <w:style w:type="character" w:customStyle="1" w:styleId="Rubrik1Char">
    <w:name w:val="Rubrik 1 Char"/>
    <w:basedOn w:val="Standardstycketeckensnitt"/>
    <w:link w:val="Rubrik1"/>
    <w:uiPriority w:val="9"/>
    <w:rsid w:val="00976DE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976DEF"/>
    <w:rPr>
      <w:rFonts w:asciiTheme="majorHAnsi" w:eastAsiaTheme="majorEastAsia" w:hAnsiTheme="majorHAnsi" w:cstheme="majorBidi"/>
      <w:color w:val="ED377A" w:themeColor="accent2"/>
      <w:sz w:val="36"/>
      <w:szCs w:val="36"/>
    </w:rPr>
  </w:style>
  <w:style w:type="paragraph" w:styleId="Citat">
    <w:name w:val="Quote"/>
    <w:basedOn w:val="Normal"/>
    <w:next w:val="Normal"/>
    <w:link w:val="CitatChar"/>
    <w:uiPriority w:val="29"/>
    <w:qFormat/>
    <w:rsid w:val="00976DE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976DE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Sidhuvud">
    <w:name w:val="header"/>
    <w:basedOn w:val="Normal"/>
    <w:link w:val="SidhuvudChar"/>
    <w:uiPriority w:val="99"/>
    <w:rsid w:val="00F4527F"/>
    <w:pPr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884888"/>
  </w:style>
  <w:style w:type="paragraph" w:styleId="Sidfot">
    <w:name w:val="footer"/>
    <w:basedOn w:val="Normal"/>
    <w:link w:val="SidfotChar"/>
    <w:uiPriority w:val="99"/>
    <w:semiHidden/>
    <w:rsid w:val="00F4527F"/>
    <w:pPr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84888"/>
  </w:style>
  <w:style w:type="table" w:styleId="Tabellrutnt">
    <w:name w:val="Table Grid"/>
    <w:basedOn w:val="Normaltabell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D2F0E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styleId="Oformateradtabell1">
    <w:name w:val="Plain Table 1"/>
    <w:basedOn w:val="Normaltabell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Kontakt">
    <w:name w:val="Kontakt"/>
    <w:basedOn w:val="Normal"/>
    <w:link w:val="Kontakt0"/>
    <w:uiPriority w:val="10"/>
    <w:rsid w:val="00946E3C"/>
    <w:pPr>
      <w:spacing w:after="800"/>
      <w:contextualSpacing/>
      <w:jc w:val="center"/>
    </w:pPr>
  </w:style>
  <w:style w:type="character" w:styleId="Hyperlnk">
    <w:name w:val="Hyperlink"/>
    <w:basedOn w:val="Standardstycketeckensnitt"/>
    <w:uiPriority w:val="99"/>
    <w:semiHidden/>
    <w:rsid w:val="00946E3C"/>
    <w:rPr>
      <w:color w:val="72BADB" w:themeColor="hyperlink"/>
      <w:u w:val="single"/>
    </w:rPr>
  </w:style>
  <w:style w:type="character" w:customStyle="1" w:styleId="Kontakt0">
    <w:name w:val="Kontakt0"/>
    <w:aliases w:val="tecken"/>
    <w:basedOn w:val="Standardstycketeckensnitt"/>
    <w:link w:val="Kontakt"/>
    <w:uiPriority w:val="10"/>
    <w:rsid w:val="00202BB7"/>
    <w:rPr>
      <w:color w:val="FFFFFF" w:themeColor="background1"/>
    </w:rPr>
  </w:style>
  <w:style w:type="character" w:styleId="Olstomnmnande">
    <w:name w:val="Unresolved Mention"/>
    <w:basedOn w:val="Standardstycketeckensnitt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Klla">
    <w:name w:val="Källa"/>
    <w:basedOn w:val="Normal"/>
    <w:link w:val="Klla0"/>
    <w:uiPriority w:val="15"/>
    <w:rsid w:val="003D08C5"/>
    <w:pPr>
      <w:jc w:val="right"/>
    </w:pPr>
    <w:rPr>
      <w:color w:val="1F1F50" w:themeColor="accent3"/>
      <w:sz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976DEF"/>
    <w:rPr>
      <w:rFonts w:asciiTheme="majorHAnsi" w:eastAsiaTheme="majorEastAsia" w:hAnsiTheme="majorHAnsi" w:cstheme="majorBidi"/>
      <w:color w:val="C81254" w:themeColor="accent2" w:themeShade="BF"/>
      <w:sz w:val="32"/>
      <w:szCs w:val="32"/>
    </w:rPr>
  </w:style>
  <w:style w:type="character" w:customStyle="1" w:styleId="Klla0">
    <w:name w:val="Källa0"/>
    <w:aliases w:val="tecken"/>
    <w:basedOn w:val="Standardstycketeckensnitt"/>
    <w:link w:val="Klla"/>
    <w:uiPriority w:val="15"/>
    <w:rsid w:val="00202BB7"/>
    <w:rPr>
      <w:color w:val="1F1F50" w:themeColor="accent3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976DEF"/>
    <w:rPr>
      <w:rFonts w:asciiTheme="majorHAnsi" w:eastAsiaTheme="majorEastAsia" w:hAnsiTheme="majorHAnsi" w:cstheme="majorBidi"/>
      <w:i/>
      <w:iCs/>
      <w:color w:val="860C38" w:themeColor="accent2" w:themeShade="80"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rsid w:val="00976DEF"/>
    <w:rPr>
      <w:rFonts w:asciiTheme="majorHAnsi" w:eastAsiaTheme="majorEastAsia" w:hAnsiTheme="majorHAnsi" w:cstheme="majorBidi"/>
      <w:color w:val="C81254" w:themeColor="accent2" w:themeShade="BF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rsid w:val="00976DEF"/>
    <w:rPr>
      <w:rFonts w:asciiTheme="majorHAnsi" w:eastAsiaTheme="majorEastAsia" w:hAnsiTheme="majorHAnsi" w:cstheme="majorBidi"/>
      <w:i/>
      <w:iCs/>
      <w:color w:val="860C38" w:themeColor="accent2" w:themeShade="80"/>
      <w:sz w:val="24"/>
      <w:szCs w:val="24"/>
    </w:rPr>
  </w:style>
  <w:style w:type="paragraph" w:customStyle="1" w:styleId="Indrag">
    <w:name w:val="Indrag"/>
    <w:basedOn w:val="Normal"/>
    <w:link w:val="Indrag0"/>
    <w:uiPriority w:val="15"/>
    <w:rsid w:val="00B65472"/>
    <w:pPr>
      <w:ind w:left="357"/>
    </w:pPr>
  </w:style>
  <w:style w:type="character" w:customStyle="1" w:styleId="Indrag0">
    <w:name w:val="Indrag0"/>
    <w:aliases w:val="tecken"/>
    <w:basedOn w:val="Standardstycketeckensnitt"/>
    <w:link w:val="Indrag"/>
    <w:uiPriority w:val="15"/>
    <w:rsid w:val="00202BB7"/>
    <w:rPr>
      <w:color w:val="FFFFFF" w:themeColor="background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76DEF"/>
    <w:rPr>
      <w:rFonts w:asciiTheme="majorHAnsi" w:eastAsiaTheme="majorEastAsia" w:hAnsiTheme="majorHAnsi" w:cstheme="majorBidi"/>
      <w:b/>
      <w:bCs/>
      <w:color w:val="860C38" w:themeColor="accent2" w:themeShade="80"/>
      <w:sz w:val="22"/>
      <w:szCs w:val="22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76DEF"/>
    <w:rPr>
      <w:rFonts w:asciiTheme="majorHAnsi" w:eastAsiaTheme="majorEastAsia" w:hAnsiTheme="majorHAnsi" w:cstheme="majorBidi"/>
      <w:color w:val="860C38" w:themeColor="accent2" w:themeShade="80"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76DEF"/>
    <w:rPr>
      <w:rFonts w:asciiTheme="majorHAnsi" w:eastAsiaTheme="majorEastAsia" w:hAnsiTheme="majorHAnsi" w:cstheme="majorBidi"/>
      <w:i/>
      <w:iCs/>
      <w:color w:val="860C38" w:themeColor="accent2" w:themeShade="80"/>
      <w:sz w:val="22"/>
      <w:szCs w:val="22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976DE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976DEF"/>
    <w:rPr>
      <w:b/>
      <w:bCs/>
    </w:rPr>
  </w:style>
  <w:style w:type="character" w:styleId="Betoning">
    <w:name w:val="Emphasis"/>
    <w:basedOn w:val="Standardstycketeckensnitt"/>
    <w:uiPriority w:val="20"/>
    <w:qFormat/>
    <w:rsid w:val="00976DEF"/>
    <w:rPr>
      <w:i/>
      <w:iCs/>
      <w:color w:val="000000" w:themeColor="text1"/>
    </w:rPr>
  </w:style>
  <w:style w:type="paragraph" w:styleId="Ingetavstnd">
    <w:name w:val="No Spacing"/>
    <w:uiPriority w:val="1"/>
    <w:qFormat/>
    <w:rsid w:val="00976DEF"/>
    <w:pPr>
      <w:spacing w:after="0" w:line="240" w:lineRule="auto"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976DEF"/>
    <w:pPr>
      <w:pBdr>
        <w:top w:val="single" w:sz="24" w:space="4" w:color="ED377A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76DEF"/>
    <w:rPr>
      <w:rFonts w:asciiTheme="majorHAnsi" w:eastAsiaTheme="majorEastAsia" w:hAnsiTheme="majorHAnsi" w:cstheme="majorBidi"/>
      <w:sz w:val="24"/>
      <w:szCs w:val="24"/>
    </w:rPr>
  </w:style>
  <w:style w:type="character" w:styleId="Diskretbetoning">
    <w:name w:val="Subtle Emphasis"/>
    <w:basedOn w:val="Standardstycketeckensnitt"/>
    <w:uiPriority w:val="19"/>
    <w:qFormat/>
    <w:rsid w:val="00976DEF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976DEF"/>
    <w:rPr>
      <w:b/>
      <w:bCs/>
      <w:i/>
      <w:iCs/>
      <w:caps w:val="0"/>
      <w:smallCaps w:val="0"/>
      <w:strike w:val="0"/>
      <w:dstrike w:val="0"/>
      <w:color w:val="ED377A" w:themeColor="accent2"/>
    </w:rPr>
  </w:style>
  <w:style w:type="character" w:styleId="Diskretreferens">
    <w:name w:val="Subtle Reference"/>
    <w:basedOn w:val="Standardstycketeckensnitt"/>
    <w:uiPriority w:val="31"/>
    <w:qFormat/>
    <w:rsid w:val="00976DE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976DEF"/>
    <w:rPr>
      <w:b/>
      <w:bCs/>
      <w:caps w:val="0"/>
      <w:smallCaps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/>
    <w:rsid w:val="00976DEF"/>
    <w:rPr>
      <w:b/>
      <w:bCs/>
      <w:caps w:val="0"/>
      <w:smallCap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76DEF"/>
    <w:pPr>
      <w:outlineLvl w:val="9"/>
    </w:pPr>
  </w:style>
  <w:style w:type="paragraph" w:styleId="Liststycke">
    <w:name w:val="List Paragraph"/>
    <w:basedOn w:val="Normal"/>
    <w:uiPriority w:val="34"/>
    <w:qFormat/>
    <w:rsid w:val="00CA3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\AppData\Local\Microsoft\Office\16.0\DTS\sv-SE%7bE9347CFF-3CC6-4CA1-A8D0-64D577004E48%7d\%7b4B3078B1-52A2-4E5E-A0E9-3067977EC71D%7dtf78018332_win32.dotx" TargetMode="External"/></Relationship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{4B3078B1-52A2-4E5E-A0E9-3067977EC71D}tf78018332_win32</Template>
  <TotalTime>63</TotalTime>
  <Pages>3</Pages>
  <Words>355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Green</dc:creator>
  <cp:keywords/>
  <dc:description/>
  <cp:lastModifiedBy>Camilla Green</cp:lastModifiedBy>
  <cp:revision>31</cp:revision>
  <cp:lastPrinted>2024-06-10T12:26:00Z</cp:lastPrinted>
  <dcterms:created xsi:type="dcterms:W3CDTF">2023-12-11T15:31:00Z</dcterms:created>
  <dcterms:modified xsi:type="dcterms:W3CDTF">2024-06-10T12:39:00Z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